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5BA7" w14:textId="7A26B839" w:rsidR="00722840" w:rsidRPr="000423E0" w:rsidRDefault="001E5B9F" w:rsidP="000423E0">
      <w:pPr>
        <w:pStyle w:val="Heading1"/>
      </w:pPr>
      <w:r w:rsidRPr="009C10D3">
        <w:t xml:space="preserve">Faculty </w:t>
      </w:r>
      <w:r w:rsidR="003F4693">
        <w:t>Sponsor Form</w:t>
      </w:r>
      <w:r w:rsidR="002553A3" w:rsidRPr="000423E0">
        <w:rPr>
          <w:rFonts w:ascii="Times New Roman" w:hAnsi="Times New Roman" w:cs="Times New Roman"/>
          <w:shd w:val="clear" w:color="auto" w:fill="FFFFFF" w:themeFill="background1"/>
        </w:rPr>
        <w:br/>
      </w:r>
    </w:p>
    <w:p w14:paraId="34E177BE" w14:textId="1DE3E6AE" w:rsidR="00722840" w:rsidRPr="0094146B" w:rsidRDefault="00722840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1. Faculty Information:</w:t>
      </w:r>
      <w:r w:rsidR="00FC4C13" w:rsidRPr="0094146B">
        <w:rPr>
          <w:rFonts w:ascii="Times New Roman" w:hAnsi="Times New Roman" w:cs="Times New Roman"/>
        </w:rPr>
        <w:t xml:space="preserve"> </w:t>
      </w:r>
    </w:p>
    <w:p w14:paraId="61DE3FDF" w14:textId="6A6CB375" w:rsidR="00BC6E5A" w:rsidRPr="0094146B" w:rsidRDefault="006D1A7C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Faculty </w:t>
      </w:r>
      <w:r w:rsidR="00722840" w:rsidRPr="0094146B">
        <w:rPr>
          <w:rFonts w:ascii="Times New Roman" w:hAnsi="Times New Roman" w:cs="Times New Roman"/>
        </w:rPr>
        <w:t>Name: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DBDBDB" w:themeFill="accent3" w:themeFillTint="66"/>
          </w:rPr>
          <w:alias w:val="Faculty Name"/>
          <w:tag w:val="FacultyName"/>
          <w:id w:val="2025047713"/>
          <w:placeholder>
            <w:docPart w:val="88A0CCC3936A46ED967BE6F130C94EFB"/>
          </w:placeholder>
          <w:showingPlcHdr/>
          <w:dataBinding w:prefixMappings="xmlns:ns0='http://Greg_Maxey/CC_Mapping_Part'" w:xpath="/ns0:CC_Map_Root[1]/ns0:Faculty_Name[1]" w:storeItemID="{52033ED6-D6A8-4837-B15F-FFF863349B87}"/>
          <w:text/>
        </w:sdtPr>
        <w:sdtEndPr/>
        <w:sdtContent>
          <w:r w:rsidR="00A15E4B" w:rsidRPr="00F650F0">
            <w:rPr>
              <w:rStyle w:val="PlaceholderText"/>
            </w:rPr>
            <w:t>Enter Faculty Name</w:t>
          </w:r>
        </w:sdtContent>
      </w:sdt>
    </w:p>
    <w:p w14:paraId="5C3E7FFA" w14:textId="28187166" w:rsidR="00722840" w:rsidRPr="0094146B" w:rsidRDefault="006D1A7C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Faculty </w:t>
      </w:r>
      <w:r w:rsidR="00722840" w:rsidRPr="0094146B">
        <w:rPr>
          <w:rFonts w:ascii="Times New Roman" w:hAnsi="Times New Roman" w:cs="Times New Roman"/>
        </w:rPr>
        <w:t>Title/Position:</w:t>
      </w:r>
      <w:r w:rsidR="006C321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DBDBDB" w:themeFill="accent3" w:themeFillTint="66"/>
          </w:rPr>
          <w:alias w:val="Faculty Title"/>
          <w:tag w:val="FacultyTitle"/>
          <w:id w:val="-1942373161"/>
          <w:placeholder>
            <w:docPart w:val="502C18B413794350B3E45A3D985F3BB2"/>
          </w:placeholder>
          <w:showingPlcHdr/>
          <w:dataBinding w:prefixMappings="xmlns:ns0='http://Greg_Maxey/CC_Mapping_Part'" w:xpath="/ns0:CC_Map_Root[1]/ns0:Faculty_Titl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Faculty Title</w:t>
          </w:r>
        </w:sdtContent>
      </w:sdt>
    </w:p>
    <w:p w14:paraId="410F42CA" w14:textId="5FFCF7E1" w:rsidR="00B51AAB" w:rsidRPr="00C817E6" w:rsidRDefault="00722840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Department:</w:t>
      </w:r>
      <w:r w:rsidR="00FD022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aculty Department"/>
          <w:tag w:val="FacultyDepartment"/>
          <w:id w:val="-1896346199"/>
          <w:placeholder>
            <w:docPart w:val="F276482EE2674E4AA08EF4628E3A80A9"/>
          </w:placeholder>
          <w:showingPlcHdr/>
          <w:dataBinding w:prefixMappings="xmlns:ns0='http://Greg_Maxey/CC_Mapping_Part'" w:xpath="/ns0:CC_Map_Root[1]/ns0:Faculty_Department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Faculty Department</w:t>
          </w:r>
        </w:sdtContent>
      </w:sdt>
    </w:p>
    <w:p w14:paraId="6DFE2FC8" w14:textId="4DCEAC7A" w:rsidR="00C817E6" w:rsidRDefault="00C817E6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Name: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University Name"/>
          <w:tag w:val="UniversityName"/>
          <w:id w:val="-1733304271"/>
          <w:placeholder>
            <w:docPart w:val="0600B074ED8241DAAD9DD827CED33C02"/>
          </w:placeholder>
          <w:showingPlcHdr/>
          <w:dataBinding w:prefixMappings="xmlns:ns0='http://Greg_Maxey/CC_Mapping_Part'" w:xpath="/ns0:CC_Map_Root[1]/ns0:University_Name[1]" w:storeItemID="{52033ED6-D6A8-4837-B15F-FFF863349B87}"/>
          <w:text/>
        </w:sdtPr>
        <w:sdtEndPr/>
        <w:sdtContent>
          <w:r w:rsidR="000423E0" w:rsidRPr="00297A4D">
            <w:rPr>
              <w:rStyle w:val="PlaceholderText"/>
            </w:rPr>
            <w:t>Enter University Name</w:t>
          </w:r>
        </w:sdtContent>
      </w:sdt>
    </w:p>
    <w:p w14:paraId="6EDA5FF2" w14:textId="09E27CCE" w:rsidR="00C817E6" w:rsidRPr="00891F79" w:rsidRDefault="00C817E6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Address:</w:t>
      </w:r>
      <w:r w:rsidR="00E312E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University Address"/>
          <w:tag w:val="UniversityAddress"/>
          <w:id w:val="1472396284"/>
          <w:placeholder>
            <w:docPart w:val="8D40CAC1DD084535B0E3066421DB2E87"/>
          </w:placeholder>
          <w:showingPlcHdr/>
          <w:dataBinding w:prefixMappings="xmlns:ns0='http://Greg_Maxey/CC_Mapping_Part'" w:xpath="/ns0:CC_Map_Root[1]/ns0:University_Address[1]" w:storeItemID="{52033ED6-D6A8-4837-B15F-FFF863349B87}"/>
          <w:text/>
        </w:sdtPr>
        <w:sdtEndPr/>
        <w:sdtContent>
          <w:r w:rsidR="000423E0" w:rsidRPr="00297A4D">
            <w:rPr>
              <w:rStyle w:val="PlaceholderText"/>
            </w:rPr>
            <w:t>Enter University Address</w:t>
          </w:r>
        </w:sdtContent>
      </w:sdt>
    </w:p>
    <w:p w14:paraId="61F10C29" w14:textId="09FACE82" w:rsidR="00891F79" w:rsidRPr="00C817E6" w:rsidRDefault="00891F79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City, State Zip Code: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University City State Zip Code"/>
          <w:tag w:val="UniversityCityStateZip"/>
          <w:id w:val="1399316278"/>
          <w:placeholder>
            <w:docPart w:val="63D5A8CF8BC24790A87A244737D52FF2"/>
          </w:placeholder>
          <w:showingPlcHdr/>
          <w:dataBinding w:prefixMappings="xmlns:ns0='http://Greg_Maxey/CC_Mapping_Part'" w:xpath="/ns0:CC_Map_Root[1]/ns0:University_City_State_Zip_Code[1]" w:storeItemID="{52033ED6-D6A8-4837-B15F-FFF863349B87}"/>
          <w:text/>
        </w:sdtPr>
        <w:sdtEndPr/>
        <w:sdtContent>
          <w:r w:rsidR="000423E0" w:rsidRPr="00297A4D">
            <w:rPr>
              <w:rStyle w:val="PlaceholderText"/>
            </w:rPr>
            <w:t>Enter University City State Zip Code</w:t>
          </w:r>
        </w:sdtContent>
      </w:sdt>
    </w:p>
    <w:p w14:paraId="21481142" w14:textId="075C7559" w:rsidR="00722840" w:rsidRPr="0094146B" w:rsidRDefault="001A5457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Faculty </w:t>
      </w:r>
      <w:r w:rsidR="00722840" w:rsidRPr="0094146B">
        <w:rPr>
          <w:rFonts w:ascii="Times New Roman" w:hAnsi="Times New Roman" w:cs="Times New Roman"/>
        </w:rPr>
        <w:t>Email Address: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aculuty Email Address"/>
          <w:tag w:val="FacultyEmailAddress"/>
          <w:id w:val="1294020968"/>
          <w:placeholder>
            <w:docPart w:val="FB6DFC5BA67341C29A3F0DB569031AFD"/>
          </w:placeholder>
          <w:showingPlcHdr/>
          <w:dataBinding w:prefixMappings="xmlns:ns0='http://Greg_Maxey/CC_Mapping_Part'" w:xpath="/ns0:CC_Map_Root[1]/ns0:Faculuty_Email_Address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Faculty Email Address</w:t>
          </w:r>
        </w:sdtContent>
      </w:sdt>
    </w:p>
    <w:p w14:paraId="00585B27" w14:textId="019EA9EA" w:rsidR="009946B4" w:rsidRPr="0094146B" w:rsidRDefault="001A5457" w:rsidP="000423E0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  <w:b/>
          <w:bCs/>
        </w:rPr>
      </w:pPr>
      <w:r w:rsidRPr="0094146B">
        <w:rPr>
          <w:rFonts w:ascii="Times New Roman" w:hAnsi="Times New Roman" w:cs="Times New Roman"/>
        </w:rPr>
        <w:t xml:space="preserve">Faculty </w:t>
      </w:r>
      <w:r w:rsidR="00722840" w:rsidRPr="0094146B">
        <w:rPr>
          <w:rFonts w:ascii="Times New Roman" w:hAnsi="Times New Roman" w:cs="Times New Roman"/>
        </w:rPr>
        <w:t>Phone Number:</w:t>
      </w:r>
      <w:r w:rsidR="00B32AF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aculty Phone Number"/>
          <w:tag w:val="FacultyPhoneNumber"/>
          <w:id w:val="-357425552"/>
          <w:placeholder>
            <w:docPart w:val="13E88DEB2DDD40BC9CC343C229A743ED"/>
          </w:placeholder>
          <w:showingPlcHdr/>
          <w:dataBinding w:prefixMappings="xmlns:ns0='http://Greg_Maxey/CC_Mapping_Part'" w:xpath="/ns0:CC_Map_Root[1]/ns0:Faculty_Phone_Number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Faculty Phone Number</w:t>
          </w:r>
        </w:sdtContent>
      </w:sdt>
    </w:p>
    <w:p w14:paraId="565788B7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58AD989F" w14:textId="7DA8F8A3" w:rsidR="009946B4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2</w:t>
      </w:r>
      <w:r w:rsidR="009946B4" w:rsidRPr="0094146B">
        <w:rPr>
          <w:rFonts w:ascii="Times New Roman" w:hAnsi="Times New Roman" w:cs="Times New Roman"/>
        </w:rPr>
        <w:t>. Funding Agency</w:t>
      </w:r>
    </w:p>
    <w:p w14:paraId="16C4E11C" w14:textId="6B383DBB" w:rsidR="009946B4" w:rsidRPr="0094146B" w:rsidRDefault="009946B4" w:rsidP="00491C94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Agency Name</w:t>
      </w:r>
      <w:r w:rsidR="00983777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unding Agency Name"/>
          <w:tag w:val="FundingAgencyName"/>
          <w:id w:val="1933163592"/>
          <w:placeholder>
            <w:docPart w:val="44FCEE5AD4C24CDF8295BA06CBC0FE7C"/>
          </w:placeholder>
          <w:showingPlcHdr/>
          <w:dataBinding w:prefixMappings="xmlns:ns0='http://Greg_Maxey/CC_Mapping_Part'" w:xpath="/ns0:CC_Map_Root[1]/ns0:Funding_Agency_Nam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Funding Agency Name</w:t>
          </w:r>
        </w:sdtContent>
      </w:sdt>
    </w:p>
    <w:p w14:paraId="19FCACC4" w14:textId="602A1E37" w:rsidR="009946B4" w:rsidRPr="0094146B" w:rsidRDefault="009946B4" w:rsidP="00491C94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Agency Address:</w:t>
      </w:r>
      <w:r w:rsidR="003863E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unding Agency Address"/>
          <w:tag w:val="FundingAgencyAddress"/>
          <w:id w:val="-1436743645"/>
          <w:placeholder>
            <w:docPart w:val="C7298425EC3D4184A8E02F196447278E"/>
          </w:placeholder>
          <w:showingPlcHdr/>
          <w:dataBinding w:prefixMappings="xmlns:ns0='http://Greg_Maxey/CC_Mapping_Part'" w:xpath="/ns0:CC_Map_Root[1]/ns0:Funding_Agency_Address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Funding Agency Address</w:t>
          </w:r>
        </w:sdtContent>
      </w:sdt>
    </w:p>
    <w:p w14:paraId="26C22028" w14:textId="1B89A9BB" w:rsidR="009946B4" w:rsidRPr="0094146B" w:rsidRDefault="009946B4" w:rsidP="000423E0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Agency City, State, Zip</w:t>
      </w:r>
      <w:r w:rsidR="00DF208E">
        <w:rPr>
          <w:rFonts w:ascii="Times New Roman" w:hAnsi="Times New Roman" w:cs="Times New Roman"/>
        </w:rPr>
        <w:t xml:space="preserve"> Code</w:t>
      </w:r>
      <w:r w:rsidRPr="0094146B">
        <w:rPr>
          <w:rFonts w:ascii="Times New Roman" w:hAnsi="Times New Roman" w:cs="Times New Roman"/>
        </w:rPr>
        <w:t>:</w:t>
      </w:r>
      <w:r w:rsidR="00DF208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unding Agency City State Zip Code"/>
          <w:tag w:val="FundingAgencyCityStateZipCode"/>
          <w:id w:val="962473885"/>
          <w:placeholder>
            <w:docPart w:val="88EDA06953BF4B649A279BEFB1E59B7F"/>
          </w:placeholder>
          <w:showingPlcHdr/>
          <w:dataBinding w:prefixMappings="xmlns:ns0='http://Greg_Maxey/CC_Mapping_Part'" w:xpath="/ns0:CC_Map_Root[1]/ns0:Funding_Agency_City_State_Zip_Cod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Funding Agency City State Zip Code</w:t>
          </w:r>
        </w:sdtContent>
      </w:sdt>
    </w:p>
    <w:p w14:paraId="6CEA9026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54B3C739" w14:textId="39437BA1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3</w:t>
      </w:r>
      <w:r w:rsidR="00722840" w:rsidRPr="0094146B">
        <w:rPr>
          <w:rFonts w:ascii="Times New Roman" w:hAnsi="Times New Roman" w:cs="Times New Roman"/>
        </w:rPr>
        <w:t>. Date of Letter:</w:t>
      </w:r>
    </w:p>
    <w:p w14:paraId="0FEEAC67" w14:textId="7E2302AE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Date:</w:t>
      </w:r>
      <w:r w:rsidR="00C34C64">
        <w:rPr>
          <w:rFonts w:ascii="Times New Roman" w:hAnsi="Times New Roman" w:cs="Times New Roman"/>
        </w:rPr>
        <w:t xml:space="preserve"> </w:t>
      </w:r>
      <w:r w:rsidR="00C34C64">
        <w:rPr>
          <w:rFonts w:ascii="Times New Roman" w:hAnsi="Times New Roman" w:cs="Times New Roman"/>
        </w:rPr>
        <w:fldChar w:fldCharType="begin"/>
      </w:r>
      <w:r w:rsidR="00C34C64">
        <w:rPr>
          <w:rFonts w:ascii="Times New Roman" w:hAnsi="Times New Roman" w:cs="Times New Roman"/>
        </w:rPr>
        <w:instrText xml:space="preserve"> DATE  \@ "MMMM d, yyyy"  \* MERGEFORMAT </w:instrText>
      </w:r>
      <w:r w:rsidR="00C34C64">
        <w:rPr>
          <w:rFonts w:ascii="Times New Roman" w:hAnsi="Times New Roman" w:cs="Times New Roman"/>
        </w:rPr>
        <w:fldChar w:fldCharType="separate"/>
      </w:r>
      <w:r w:rsidR="002D6344">
        <w:rPr>
          <w:rFonts w:ascii="Times New Roman" w:hAnsi="Times New Roman" w:cs="Times New Roman"/>
          <w:noProof/>
        </w:rPr>
        <w:t>September 9, 2025</w:t>
      </w:r>
      <w:r w:rsidR="00C34C64">
        <w:rPr>
          <w:rFonts w:ascii="Times New Roman" w:hAnsi="Times New Roman" w:cs="Times New Roman"/>
        </w:rPr>
        <w:fldChar w:fldCharType="end"/>
      </w:r>
    </w:p>
    <w:p w14:paraId="3550F2EC" w14:textId="77777777" w:rsidR="00722840" w:rsidRPr="0094146B" w:rsidRDefault="00722840" w:rsidP="00491C94">
      <w:pPr>
        <w:spacing w:line="300" w:lineRule="auto"/>
        <w:ind w:left="720"/>
        <w:rPr>
          <w:rFonts w:ascii="Times New Roman" w:hAnsi="Times New Roman" w:cs="Times New Roman"/>
          <w:b/>
          <w:bCs/>
        </w:rPr>
      </w:pPr>
    </w:p>
    <w:p w14:paraId="6BEF9E7F" w14:textId="225C3D8D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4</w:t>
      </w:r>
      <w:r w:rsidR="00722840" w:rsidRPr="0094146B">
        <w:rPr>
          <w:rFonts w:ascii="Times New Roman" w:hAnsi="Times New Roman" w:cs="Times New Roman"/>
        </w:rPr>
        <w:t>. Student Information:</w:t>
      </w:r>
    </w:p>
    <w:p w14:paraId="62A04F8B" w14:textId="5FF8B369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Student’s Name: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Name"/>
          <w:tag w:val="StudentName"/>
          <w:id w:val="202680295"/>
          <w:placeholder>
            <w:docPart w:val="24F01B6887B6409BAB967DC898FB0991"/>
          </w:placeholder>
          <w:showingPlcHdr/>
          <w:dataBinding w:prefixMappings="xmlns:ns0='http://Greg_Maxey/CC_Mapping_Part'" w:xpath="/ns0:CC_Map_Root[1]/ns0:StudentNam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Student Name</w:t>
          </w:r>
        </w:sdtContent>
      </w:sdt>
    </w:p>
    <w:p w14:paraId="3B18666E" w14:textId="7ACA8906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Student’s Department/Program: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Department"/>
          <w:tag w:val="StudentDepartment"/>
          <w:id w:val="-1347550454"/>
          <w:placeholder>
            <w:docPart w:val="B21C2D6D56484A3893436DD9C6427CA1"/>
          </w:placeholder>
          <w:showingPlcHdr/>
          <w:dataBinding w:prefixMappings="xmlns:ns0='http://Greg_Maxey/CC_Mapping_Part'" w:xpath="/ns0:CC_Map_Root[1]/ns0:Student_Department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Student Department</w:t>
          </w:r>
        </w:sdtContent>
      </w:sdt>
    </w:p>
    <w:p w14:paraId="48F4A850" w14:textId="42D0A3F8" w:rsidR="00722840" w:rsidRPr="0094146B" w:rsidRDefault="00722840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/>
          <w:bCs/>
        </w:rPr>
      </w:pPr>
      <w:r w:rsidRPr="0094146B">
        <w:rPr>
          <w:rFonts w:ascii="Times New Roman" w:hAnsi="Times New Roman" w:cs="Times New Roman"/>
        </w:rPr>
        <w:t>Student’s Email Address (if applicable):</w:t>
      </w:r>
      <w:r w:rsidR="0096467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Email Address"/>
          <w:tag w:val="StudentEmailAddress"/>
          <w:id w:val="-950703806"/>
          <w:placeholder>
            <w:docPart w:val="99988D9056F349DDA039ECFA26436070"/>
          </w:placeholder>
          <w:showingPlcHdr/>
          <w:dataBinding w:prefixMappings="xmlns:ns0='http://Greg_Maxey/CC_Mapping_Part'" w:xpath="/ns0:CC_Map_Root[1]/ns0:Student_Email_Address[2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Student Email Address</w:t>
          </w:r>
        </w:sdtContent>
      </w:sdt>
    </w:p>
    <w:p w14:paraId="53FE5FF2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53B397F6" w14:textId="71CB1F64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5</w:t>
      </w:r>
      <w:r w:rsidR="00722840" w:rsidRPr="0094146B">
        <w:rPr>
          <w:rFonts w:ascii="Times New Roman" w:hAnsi="Times New Roman" w:cs="Times New Roman"/>
        </w:rPr>
        <w:t>. Research Project Information:</w:t>
      </w:r>
    </w:p>
    <w:p w14:paraId="2BD9A012" w14:textId="162024AF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Project Title: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Project Title"/>
          <w:tag w:val="ProjectTitle"/>
          <w:id w:val="705913836"/>
          <w:placeholder>
            <w:docPart w:val="4D552AE1C95D486AB7A0EBAEC664BE71"/>
          </w:placeholder>
          <w:showingPlcHdr/>
          <w:dataBinding w:prefixMappings="xmlns:ns0='http://Greg_Maxey/CC_Mapping_Part'" w:xpath="/ns0:CC_Map_Root[1]/ns0:Project_Title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Project Title</w:t>
          </w:r>
        </w:sdtContent>
      </w:sdt>
    </w:p>
    <w:p w14:paraId="16FFCD39" w14:textId="61407039" w:rsidR="00491C94" w:rsidRPr="000423E0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/>
          <w:bCs/>
        </w:rPr>
      </w:pPr>
      <w:r w:rsidRPr="0094146B">
        <w:rPr>
          <w:rFonts w:ascii="Times New Roman" w:hAnsi="Times New Roman" w:cs="Times New Roman"/>
        </w:rPr>
        <w:t xml:space="preserve">Brief </w:t>
      </w:r>
      <w:r w:rsidR="001B1311">
        <w:rPr>
          <w:rFonts w:ascii="Times New Roman" w:hAnsi="Times New Roman" w:cs="Times New Roman"/>
        </w:rPr>
        <w:t>Project Description</w:t>
      </w:r>
      <w:r w:rsidRPr="0094146B">
        <w:rPr>
          <w:rFonts w:ascii="Times New Roman" w:hAnsi="Times New Roman" w:cs="Times New Roman"/>
        </w:rPr>
        <w:t xml:space="preserve"> (objectives, significance, and goals):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Project Description"/>
          <w:tag w:val="ProjectDescription"/>
          <w:id w:val="703215400"/>
          <w:placeholder>
            <w:docPart w:val="5012C5DE99BB4BECB86CCF01EC0C03DE"/>
          </w:placeholder>
          <w:showingPlcHdr/>
          <w:dataBinding w:prefixMappings="xmlns:ns0='http://Greg_Maxey/CC_Mapping_Part'" w:xpath="/ns0:CC_Map_Root[1]/ns0:Project_Description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Project Description</w:t>
          </w:r>
        </w:sdtContent>
      </w:sdt>
    </w:p>
    <w:p w14:paraId="3902FB25" w14:textId="77777777" w:rsidR="007B2223" w:rsidRDefault="007B2223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3406FF43" w14:textId="4ABFBEAE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6</w:t>
      </w:r>
      <w:r w:rsidR="00722840" w:rsidRPr="0094146B">
        <w:rPr>
          <w:rFonts w:ascii="Times New Roman" w:hAnsi="Times New Roman" w:cs="Times New Roman"/>
        </w:rPr>
        <w:t>. Faculty’s Relationship with the Student:</w:t>
      </w:r>
    </w:p>
    <w:p w14:paraId="0B7B7427" w14:textId="0AAC3A04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Duration and nature of relationship (e.g., coursework, research supervision, etc.):</w:t>
      </w:r>
      <w:r w:rsidR="00BB20D2">
        <w:rPr>
          <w:rFonts w:ascii="Times New Roman" w:hAnsi="Times New Roman" w:cs="Times New Roman"/>
        </w:rPr>
        <w:t xml:space="preserve"> </w:t>
      </w:r>
      <w:r w:rsidR="00E01745">
        <w:rPr>
          <w:rFonts w:ascii="Times New Roman" w:hAnsi="Times New Roman" w:cs="Times New Roman"/>
          <w:shd w:val="clear" w:color="auto" w:fill="EDEDED" w:themeFill="accent3" w:themeFillTint="33"/>
        </w:rPr>
        <w:br/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Relationship (Duration and Nature)"/>
          <w:tag w:val="Relationship"/>
          <w:id w:val="1299656282"/>
          <w:placeholder>
            <w:docPart w:val="4DF307634A0C4EEA9982F99AF384AF34"/>
          </w:placeholder>
          <w:showingPlcHdr/>
          <w:dataBinding w:prefixMappings="xmlns:ns0='http://Greg_Maxey/CC_Mapping_Part'" w:xpath="/ns0:CC_Map_Root[1]/ns0:Relationship[1]" w:storeItemID="{52033ED6-D6A8-4837-B15F-FFF863349B87}"/>
          <w:text/>
        </w:sdtPr>
        <w:sdtEndPr/>
        <w:sdtContent>
          <w:r w:rsidR="00F93389" w:rsidRPr="00D034C1">
            <w:rPr>
              <w:rStyle w:val="PlaceholderText"/>
            </w:rPr>
            <w:t>Enter Relationship (Duration and Nature)</w:t>
          </w:r>
        </w:sdtContent>
      </w:sdt>
    </w:p>
    <w:p w14:paraId="23554E0A" w14:textId="168B53D0" w:rsidR="00491C94" w:rsidRPr="00491C94" w:rsidRDefault="00722840" w:rsidP="00F93389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Observations of the student’s skills and capabilities:</w:t>
      </w:r>
      <w:r w:rsidR="00A42DE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Skills"/>
          <w:tag w:val="StudentSkills"/>
          <w:id w:val="1889153066"/>
          <w:placeholder>
            <w:docPart w:val="9C7739B777B443BB839C3582E2D6E623"/>
          </w:placeholder>
          <w:showingPlcHdr/>
          <w:dataBinding w:prefixMappings="xmlns:ns0='http://Greg_Maxey/CC_Mapping_Part'" w:xpath="/ns0:CC_Map_Root[1]/ns0:Student_Skills[1]" w:storeItemID="{52033ED6-D6A8-4837-B15F-FFF863349B87}"/>
          <w:text/>
        </w:sdtPr>
        <w:sdtEndPr/>
        <w:sdtContent>
          <w:r w:rsidR="00F93389" w:rsidRPr="00D034C1">
            <w:rPr>
              <w:rStyle w:val="PlaceholderText"/>
            </w:rPr>
            <w:t>Enter Student Skills</w:t>
          </w:r>
        </w:sdtContent>
      </w:sdt>
    </w:p>
    <w:p w14:paraId="641395C3" w14:textId="6C4B80A9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lastRenderedPageBreak/>
        <w:t>7</w:t>
      </w:r>
      <w:r w:rsidR="00722840" w:rsidRPr="0094146B">
        <w:rPr>
          <w:rFonts w:ascii="Times New Roman" w:hAnsi="Times New Roman" w:cs="Times New Roman"/>
        </w:rPr>
        <w:t>. Justification for Funding:</w:t>
      </w:r>
    </w:p>
    <w:p w14:paraId="006102F8" w14:textId="17E231AD" w:rsidR="0027448F" w:rsidRPr="0094146B" w:rsidRDefault="0027448F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Name of Research Funding: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Research Opportunity Name"/>
          <w:tag w:val="ResearchOpportunityName"/>
          <w:id w:val="1160975920"/>
          <w:placeholder>
            <w:docPart w:val="E27F0DE5EB9640FB980AB6C7FDDC3E2A"/>
          </w:placeholder>
          <w:showingPlcHdr/>
          <w:dataBinding w:prefixMappings="xmlns:ns0='http://Greg_Maxey/CC_Mapping_Part'" w:xpath="/ns0:CC_Map_Root[1]/ns0:Research_Opportunity_Name[2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Research Opportunity Name</w:t>
          </w:r>
        </w:sdtContent>
      </w:sdt>
    </w:p>
    <w:p w14:paraId="5E653BFF" w14:textId="2117C07D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How the funding will support the project (e.g., equipment, fieldwork, etc.):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unding Objective"/>
          <w:tag w:val="FundingObjective"/>
          <w:id w:val="-2053144837"/>
          <w:placeholder>
            <w:docPart w:val="E941A75887694620BB6D6DBAC1271641"/>
          </w:placeholder>
          <w:showingPlcHdr/>
          <w:dataBinding w:prefixMappings="xmlns:ns0='http://Greg_Maxey/CC_Mapping_Part'" w:xpath="/ns0:CC_Map_Root[1]/ns0:Funding_Objective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Funding Objective</w:t>
          </w:r>
        </w:sdtContent>
      </w:sdt>
    </w:p>
    <w:p w14:paraId="6FCB805A" w14:textId="5BD4ACFE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Student’s qualifications and readiness to undertake the project:</w:t>
      </w:r>
      <w:r w:rsidR="0011343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Qualifications"/>
          <w:tag w:val="StudentQualifications"/>
          <w:id w:val="-904063545"/>
          <w:placeholder>
            <w:docPart w:val="68490092F37E452FAD8336FF9088DC88"/>
          </w:placeholder>
          <w:showingPlcHdr/>
          <w:dataBinding w:prefixMappings="xmlns:ns0='http://Greg_Maxey/CC_Mapping_Part'" w:xpath="/ns0:CC_Map_Root[1]/ns0:Student_Qualifications[3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Student Qualifications</w:t>
          </w:r>
        </w:sdtContent>
      </w:sdt>
    </w:p>
    <w:p w14:paraId="3FE06FBA" w14:textId="77777777" w:rsidR="000423E0" w:rsidRPr="000423E0" w:rsidRDefault="00FF3944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Expected outcomes and impact of the research:</w:t>
      </w:r>
      <w:r w:rsidR="0011343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Expected Outcomes"/>
          <w:tag w:val="ExpectedOutcomes"/>
          <w:id w:val="-1410223459"/>
          <w:placeholder>
            <w:docPart w:val="055793DCFA2945F78E064756BF7909F6"/>
          </w:placeholder>
          <w:showingPlcHdr/>
          <w:dataBinding w:prefixMappings="xmlns:ns0='http://Greg_Maxey/CC_Mapping_Part'" w:xpath="/ns0:CC_Map_Root[1]/ns0:Expected_Outcomes[4]" w:storeItemID="{52033ED6-D6A8-4837-B15F-FFF863349B87}"/>
          <w:text/>
        </w:sdtPr>
        <w:sdtEndPr>
          <w:rPr>
            <w:b/>
          </w:rPr>
        </w:sdtEndPr>
        <w:sdtContent>
          <w:r w:rsidR="000423E0" w:rsidRPr="00D034C1">
            <w:rPr>
              <w:rStyle w:val="PlaceholderText"/>
            </w:rPr>
            <w:t>Enter Expected Outcomes</w:t>
          </w:r>
        </w:sdtContent>
      </w:sdt>
    </w:p>
    <w:p w14:paraId="6D07F481" w14:textId="0CAC0FA2" w:rsidR="00722840" w:rsidRPr="0094146B" w:rsidRDefault="00975471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8</w:t>
      </w:r>
      <w:r w:rsidR="00722840" w:rsidRPr="0094146B">
        <w:rPr>
          <w:rFonts w:ascii="Times New Roman" w:hAnsi="Times New Roman" w:cs="Times New Roman"/>
        </w:rPr>
        <w:t>. Faculty’s Endorsement:</w:t>
      </w:r>
    </w:p>
    <w:p w14:paraId="611F76BC" w14:textId="1F46B8A1" w:rsidR="00722840" w:rsidRPr="0094146B" w:rsidRDefault="00722840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/>
          <w:bCs/>
        </w:rPr>
      </w:pPr>
      <w:r w:rsidRPr="0094146B">
        <w:rPr>
          <w:rFonts w:ascii="Times New Roman" w:hAnsi="Times New Roman" w:cs="Times New Roman"/>
        </w:rPr>
        <w:t>Summary of recommendation (include faculty’s confidence in the student’s ability to conduct the research and the project’s potential contributions):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aculty Endorsement"/>
          <w:tag w:val="FacultyEndorsement"/>
          <w:id w:val="-602348068"/>
          <w:placeholder>
            <w:docPart w:val="5129514A4CBA4C35B58A4C325372883C"/>
          </w:placeholder>
          <w:showingPlcHdr/>
          <w:dataBinding w:prefixMappings="xmlns:ns0='http://Greg_Maxey/CC_Mapping_Part'" w:xpath="/ns0:CC_Map_Root[1]/ns0:Faculty_Endorsement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Faculty Endorsement</w:t>
          </w:r>
        </w:sdtContent>
      </w:sdt>
    </w:p>
    <w:p w14:paraId="1F4E9648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459E77A7" w14:textId="001E23C3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9</w:t>
      </w:r>
      <w:r w:rsidR="00722840" w:rsidRPr="0094146B">
        <w:rPr>
          <w:rFonts w:ascii="Times New Roman" w:hAnsi="Times New Roman" w:cs="Times New Roman"/>
        </w:rPr>
        <w:t>. Contact Information for Follow-Up</w:t>
      </w:r>
      <w:r w:rsidR="000C019C" w:rsidRPr="0094146B">
        <w:rPr>
          <w:rFonts w:ascii="Times New Roman" w:hAnsi="Times New Roman" w:cs="Times New Roman"/>
        </w:rPr>
        <w:t xml:space="preserve"> Address</w:t>
      </w:r>
      <w:r w:rsidR="00722840" w:rsidRPr="0094146B">
        <w:rPr>
          <w:rFonts w:ascii="Times New Roman" w:hAnsi="Times New Roman" w:cs="Times New Roman"/>
        </w:rPr>
        <w:t>:</w:t>
      </w:r>
    </w:p>
    <w:p w14:paraId="6B610F24" w14:textId="51140AB2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Contact </w:t>
      </w:r>
      <w:r w:rsidR="00E80DF9">
        <w:rPr>
          <w:rFonts w:ascii="Times New Roman" w:hAnsi="Times New Roman" w:cs="Times New Roman"/>
        </w:rPr>
        <w:t>Person Name</w:t>
      </w:r>
      <w:r w:rsidRPr="0094146B">
        <w:rPr>
          <w:rFonts w:ascii="Times New Roman" w:hAnsi="Times New Roman" w:cs="Times New Roman"/>
        </w:rPr>
        <w:t xml:space="preserve"> (if different from the faculty):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Contact Name"/>
          <w:tag w:val="ContactName"/>
          <w:id w:val="-450085023"/>
          <w:placeholder>
            <w:docPart w:val="2D85662DB7064C95B5FA5B0F8C863165"/>
          </w:placeholder>
          <w:showingPlcHdr/>
          <w:dataBinding w:prefixMappings="xmlns:ns0='http://Greg_Maxey/CC_Mapping_Part'" w:xpath="/ns0:CC_Map_Root[1]/ns0:Contact_Name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Contact Name</w:t>
          </w:r>
        </w:sdtContent>
      </w:sdt>
    </w:p>
    <w:p w14:paraId="058ED13E" w14:textId="65DAB00B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Phone Number: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Contact Person Phone Number"/>
          <w:tag w:val="ContactPersonPhoneNumber"/>
          <w:id w:val="282011042"/>
          <w:placeholder>
            <w:docPart w:val="E61125A762F04C69A24BBC2355FC17E5"/>
          </w:placeholder>
          <w:showingPlcHdr/>
          <w:dataBinding w:prefixMappings="xmlns:ns0='http://Greg_Maxey/CC_Mapping_Part'" w:xpath="/ns0:CC_Map_Root[1]/ns0:Contact_Person_Phone_Number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Contact Person Phone Number</w:t>
          </w:r>
        </w:sdtContent>
      </w:sdt>
    </w:p>
    <w:p w14:paraId="281C4FB0" w14:textId="13293C6D" w:rsidR="001F638F" w:rsidRPr="0094146B" w:rsidRDefault="00722840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Email Address: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Contact Person Email Address"/>
          <w:tag w:val="ContactPersonEmailAddress"/>
          <w:id w:val="429086458"/>
          <w:placeholder>
            <w:docPart w:val="F97E90571E3343C9984BA18EDEE7DC97"/>
          </w:placeholder>
          <w:showingPlcHdr/>
          <w:dataBinding w:prefixMappings="xmlns:ns0='http://Greg_Maxey/CC_Mapping_Part'" w:xpath="/ns0:CC_Map_Root[1]/ns0:Contact_Person_Email_Address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Contact Person Email Address</w:t>
          </w:r>
        </w:sdtContent>
      </w:sdt>
    </w:p>
    <w:p w14:paraId="7323A37A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7089838D" w14:textId="6D08514B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10</w:t>
      </w:r>
      <w:r w:rsidR="00722840" w:rsidRPr="0094146B">
        <w:rPr>
          <w:rFonts w:ascii="Times New Roman" w:hAnsi="Times New Roman" w:cs="Times New Roman"/>
        </w:rPr>
        <w:t>. Additional Comments</w:t>
      </w:r>
      <w:r w:rsidR="000C019C" w:rsidRPr="0094146B">
        <w:rPr>
          <w:rFonts w:ascii="Times New Roman" w:hAnsi="Times New Roman" w:cs="Times New Roman"/>
        </w:rPr>
        <w:t xml:space="preserve"> Address:</w:t>
      </w:r>
    </w:p>
    <w:p w14:paraId="2DA1819D" w14:textId="40F0E1C3" w:rsidR="00525CF3" w:rsidRPr="00A06280" w:rsidRDefault="00722840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Cs/>
        </w:rPr>
      </w:pPr>
      <w:r w:rsidRPr="0094146B">
        <w:rPr>
          <w:rFonts w:ascii="Times New Roman" w:hAnsi="Times New Roman" w:cs="Times New Roman"/>
        </w:rPr>
        <w:t>Any other relevant information or comments:</w:t>
      </w:r>
      <w:r w:rsidR="00B51AAB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Additional Comments"/>
          <w:tag w:val="Additional Comments"/>
          <w:id w:val="-1011224211"/>
          <w:placeholder>
            <w:docPart w:val="804F20447FBD4280A6810F38C0F0AE8A"/>
          </w:placeholder>
          <w:showingPlcHdr/>
          <w:dataBinding w:prefixMappings="xmlns:ns0='http://Greg_Maxey/CC_Mapping_Part'" w:xpath="/ns0:CC_Map_Root[1]/ns0:Additional_Comments[2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Additional Comments</w:t>
          </w:r>
        </w:sdtContent>
      </w:sdt>
    </w:p>
    <w:sectPr w:rsidR="00525CF3" w:rsidRPr="00A06280" w:rsidSect="00B302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72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42AF" w14:textId="77777777" w:rsidR="00BE67D7" w:rsidRDefault="00BE67D7" w:rsidP="00FB23B7">
      <w:r>
        <w:separator/>
      </w:r>
    </w:p>
  </w:endnote>
  <w:endnote w:type="continuationSeparator" w:id="0">
    <w:p w14:paraId="54AD2E03" w14:textId="77777777" w:rsidR="00BE67D7" w:rsidRDefault="00BE67D7" w:rsidP="00F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1D88" w14:textId="77777777" w:rsidR="00D20C52" w:rsidRDefault="00D20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5C31" w14:textId="77777777" w:rsidR="000423E0" w:rsidRDefault="000423E0" w:rsidP="000423E0">
    <w:pPr>
      <w:pStyle w:val="Footer"/>
      <w:rPr>
        <w:sz w:val="21"/>
        <w:szCs w:val="21"/>
      </w:rPr>
    </w:pPr>
    <w:r>
      <w:rPr>
        <w:sz w:val="21"/>
        <w:szCs w:val="21"/>
      </w:rPr>
      <w:t>Download Online:</w:t>
    </w:r>
  </w:p>
  <w:p w14:paraId="45937986" w14:textId="611D91A0" w:rsidR="000423E0" w:rsidRDefault="002D6344" w:rsidP="000423E0">
    <w:pPr>
      <w:pStyle w:val="Footer"/>
      <w:jc w:val="right"/>
    </w:pPr>
    <w:hyperlink r:id="rId1" w:history="1">
      <w:r w:rsidRPr="00F8061A">
        <w:rPr>
          <w:rStyle w:val="Hyperlink"/>
          <w:sz w:val="21"/>
          <w:szCs w:val="21"/>
        </w:rPr>
        <w:t>https://www.smsu.edu/academics/research/undergraduate/ursa/sample-faculty-sponsor-form.html</w:t>
      </w:r>
    </w:hyperlink>
    <w:r w:rsidR="000423E0">
      <w:tab/>
    </w:r>
    <w:r w:rsidR="000423E0">
      <w:fldChar w:fldCharType="begin"/>
    </w:r>
    <w:r w:rsidR="000423E0">
      <w:instrText xml:space="preserve"> PAGE   \* MERGEFORMAT </w:instrText>
    </w:r>
    <w:r w:rsidR="000423E0">
      <w:fldChar w:fldCharType="separate"/>
    </w:r>
    <w:r w:rsidR="000423E0">
      <w:t>1</w:t>
    </w:r>
    <w:r w:rsidR="000423E0">
      <w:fldChar w:fldCharType="end"/>
    </w:r>
    <w:r w:rsidR="000423E0">
      <w:t xml:space="preserve"> of 2</w:t>
    </w:r>
  </w:p>
  <w:p w14:paraId="36E3096F" w14:textId="0596B99D" w:rsidR="00B3021D" w:rsidRPr="00B3021D" w:rsidRDefault="00B3021D" w:rsidP="000423E0">
    <w:pPr>
      <w:rPr>
        <w:color w:val="4C302C"/>
      </w:rPr>
    </w:pPr>
    <w:r>
      <w:rPr>
        <w:color w:val="4C302C"/>
      </w:rPr>
      <w:br/>
    </w:r>
    <w:r>
      <w:rPr>
        <w:color w:val="4C302C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37EF" w14:textId="77777777" w:rsidR="00D20C52" w:rsidRDefault="00D2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31C9" w14:textId="77777777" w:rsidR="00BE67D7" w:rsidRDefault="00BE67D7" w:rsidP="00FB23B7">
      <w:r>
        <w:separator/>
      </w:r>
    </w:p>
  </w:footnote>
  <w:footnote w:type="continuationSeparator" w:id="0">
    <w:p w14:paraId="181295BD" w14:textId="77777777" w:rsidR="00BE67D7" w:rsidRDefault="00BE67D7" w:rsidP="00FB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0F9B" w14:textId="77777777" w:rsidR="00D20C52" w:rsidRDefault="00D20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F86F" w14:textId="4F4908B9" w:rsidR="00FB23B7" w:rsidRDefault="000423E0" w:rsidP="00490BAD">
    <w:pPr>
      <w:pStyle w:val="Header"/>
      <w:ind w:left="-720"/>
    </w:pPr>
    <w:r>
      <w:t>Undergraduate Research and Scholarly Activity</w:t>
    </w:r>
    <w:r>
      <w:tab/>
    </w:r>
    <w:r>
      <w:tab/>
      <w:t xml:space="preserve">Faculty </w:t>
    </w:r>
    <w:r w:rsidR="00D20C52">
      <w:t>Sponsor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99E8" w14:textId="77777777" w:rsidR="00D20C52" w:rsidRDefault="00D20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DE9"/>
    <w:multiLevelType w:val="multilevel"/>
    <w:tmpl w:val="8CFC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B639B"/>
    <w:multiLevelType w:val="hybridMultilevel"/>
    <w:tmpl w:val="0794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418E"/>
    <w:multiLevelType w:val="multilevel"/>
    <w:tmpl w:val="47D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C60C9"/>
    <w:multiLevelType w:val="multilevel"/>
    <w:tmpl w:val="803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54A31"/>
    <w:multiLevelType w:val="multilevel"/>
    <w:tmpl w:val="F31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915F9"/>
    <w:multiLevelType w:val="hybridMultilevel"/>
    <w:tmpl w:val="F55C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3FF"/>
    <w:multiLevelType w:val="multilevel"/>
    <w:tmpl w:val="FDC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60DE5"/>
    <w:multiLevelType w:val="multilevel"/>
    <w:tmpl w:val="8AE4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5C4F"/>
    <w:multiLevelType w:val="multilevel"/>
    <w:tmpl w:val="274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F0788"/>
    <w:multiLevelType w:val="multilevel"/>
    <w:tmpl w:val="47AC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15A1E"/>
    <w:multiLevelType w:val="multilevel"/>
    <w:tmpl w:val="10EA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34E5D"/>
    <w:multiLevelType w:val="multilevel"/>
    <w:tmpl w:val="326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549AF"/>
    <w:multiLevelType w:val="multilevel"/>
    <w:tmpl w:val="09A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autoFormatOverrid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wMTM1NTGyNDcAkko6SsGpxcWZ+XkgBYZmtQAvlVEbLQAAAA=="/>
  </w:docVars>
  <w:rsids>
    <w:rsidRoot w:val="00722840"/>
    <w:rsid w:val="00000EEE"/>
    <w:rsid w:val="00015754"/>
    <w:rsid w:val="000162B0"/>
    <w:rsid w:val="00030A12"/>
    <w:rsid w:val="000423E0"/>
    <w:rsid w:val="000712EC"/>
    <w:rsid w:val="00086830"/>
    <w:rsid w:val="000A36C1"/>
    <w:rsid w:val="000A6886"/>
    <w:rsid w:val="000A7459"/>
    <w:rsid w:val="000B1305"/>
    <w:rsid w:val="000B27AA"/>
    <w:rsid w:val="000C019C"/>
    <w:rsid w:val="000C5253"/>
    <w:rsid w:val="000D2B3F"/>
    <w:rsid w:val="000E6A18"/>
    <w:rsid w:val="000F0814"/>
    <w:rsid w:val="000F41C1"/>
    <w:rsid w:val="001004DB"/>
    <w:rsid w:val="00113437"/>
    <w:rsid w:val="00115272"/>
    <w:rsid w:val="00123AB8"/>
    <w:rsid w:val="00130C4F"/>
    <w:rsid w:val="00137529"/>
    <w:rsid w:val="001431DF"/>
    <w:rsid w:val="00157311"/>
    <w:rsid w:val="001650FB"/>
    <w:rsid w:val="00171CA6"/>
    <w:rsid w:val="00173C34"/>
    <w:rsid w:val="001832C2"/>
    <w:rsid w:val="00186027"/>
    <w:rsid w:val="001A066C"/>
    <w:rsid w:val="001A3260"/>
    <w:rsid w:val="001A5457"/>
    <w:rsid w:val="001B1311"/>
    <w:rsid w:val="001B745B"/>
    <w:rsid w:val="001B7565"/>
    <w:rsid w:val="001E33BE"/>
    <w:rsid w:val="001E5B9F"/>
    <w:rsid w:val="001F319E"/>
    <w:rsid w:val="001F4E86"/>
    <w:rsid w:val="001F638F"/>
    <w:rsid w:val="001F7148"/>
    <w:rsid w:val="00201BFD"/>
    <w:rsid w:val="00205AD3"/>
    <w:rsid w:val="00223B2A"/>
    <w:rsid w:val="00251B22"/>
    <w:rsid w:val="002553A3"/>
    <w:rsid w:val="00264B90"/>
    <w:rsid w:val="00273505"/>
    <w:rsid w:val="0027448F"/>
    <w:rsid w:val="00287B66"/>
    <w:rsid w:val="002B02B1"/>
    <w:rsid w:val="002B4382"/>
    <w:rsid w:val="002B75CF"/>
    <w:rsid w:val="002C0FB5"/>
    <w:rsid w:val="002D0BAD"/>
    <w:rsid w:val="002D1967"/>
    <w:rsid w:val="002D6344"/>
    <w:rsid w:val="002E2248"/>
    <w:rsid w:val="002E7626"/>
    <w:rsid w:val="002F41E3"/>
    <w:rsid w:val="003001C0"/>
    <w:rsid w:val="0032667D"/>
    <w:rsid w:val="00333098"/>
    <w:rsid w:val="00352096"/>
    <w:rsid w:val="003521A5"/>
    <w:rsid w:val="00353825"/>
    <w:rsid w:val="00361860"/>
    <w:rsid w:val="00364CB0"/>
    <w:rsid w:val="00364EDC"/>
    <w:rsid w:val="00370070"/>
    <w:rsid w:val="00375B15"/>
    <w:rsid w:val="003863EE"/>
    <w:rsid w:val="00397D76"/>
    <w:rsid w:val="003C0DE3"/>
    <w:rsid w:val="003C6EF0"/>
    <w:rsid w:val="003F3420"/>
    <w:rsid w:val="003F4693"/>
    <w:rsid w:val="004000CE"/>
    <w:rsid w:val="00401E42"/>
    <w:rsid w:val="00406B7A"/>
    <w:rsid w:val="004128A6"/>
    <w:rsid w:val="0041537D"/>
    <w:rsid w:val="00423AC7"/>
    <w:rsid w:val="00423DD0"/>
    <w:rsid w:val="00426B7C"/>
    <w:rsid w:val="00441E67"/>
    <w:rsid w:val="004748D0"/>
    <w:rsid w:val="0048010D"/>
    <w:rsid w:val="00490BAD"/>
    <w:rsid w:val="00491C94"/>
    <w:rsid w:val="00497462"/>
    <w:rsid w:val="004B07BC"/>
    <w:rsid w:val="004B213B"/>
    <w:rsid w:val="004C4B8E"/>
    <w:rsid w:val="004C5967"/>
    <w:rsid w:val="004D446F"/>
    <w:rsid w:val="004F166F"/>
    <w:rsid w:val="0051281F"/>
    <w:rsid w:val="00516C5A"/>
    <w:rsid w:val="00525CF3"/>
    <w:rsid w:val="00531FB1"/>
    <w:rsid w:val="005369A5"/>
    <w:rsid w:val="00553082"/>
    <w:rsid w:val="005670FE"/>
    <w:rsid w:val="00575DA3"/>
    <w:rsid w:val="005969A8"/>
    <w:rsid w:val="005C0EED"/>
    <w:rsid w:val="005D256B"/>
    <w:rsid w:val="005D4448"/>
    <w:rsid w:val="005E1065"/>
    <w:rsid w:val="006071B3"/>
    <w:rsid w:val="00620D11"/>
    <w:rsid w:val="00632EBE"/>
    <w:rsid w:val="006428D3"/>
    <w:rsid w:val="00650B1C"/>
    <w:rsid w:val="0066423B"/>
    <w:rsid w:val="00665BD9"/>
    <w:rsid w:val="00681463"/>
    <w:rsid w:val="00685BB5"/>
    <w:rsid w:val="006A0D5D"/>
    <w:rsid w:val="006C3217"/>
    <w:rsid w:val="006D1A7C"/>
    <w:rsid w:val="006E7FBC"/>
    <w:rsid w:val="006F0BAF"/>
    <w:rsid w:val="006F5701"/>
    <w:rsid w:val="007007D5"/>
    <w:rsid w:val="00700DE0"/>
    <w:rsid w:val="00713B5A"/>
    <w:rsid w:val="0071683E"/>
    <w:rsid w:val="007211BE"/>
    <w:rsid w:val="00722840"/>
    <w:rsid w:val="007251BF"/>
    <w:rsid w:val="00740F8A"/>
    <w:rsid w:val="00742C17"/>
    <w:rsid w:val="00745D7D"/>
    <w:rsid w:val="00747C7C"/>
    <w:rsid w:val="007771BE"/>
    <w:rsid w:val="00792A1A"/>
    <w:rsid w:val="007A564B"/>
    <w:rsid w:val="007B2223"/>
    <w:rsid w:val="007B6157"/>
    <w:rsid w:val="007C677A"/>
    <w:rsid w:val="007D351F"/>
    <w:rsid w:val="007F1021"/>
    <w:rsid w:val="007F1987"/>
    <w:rsid w:val="00800B4F"/>
    <w:rsid w:val="00805925"/>
    <w:rsid w:val="008138CE"/>
    <w:rsid w:val="00824A8C"/>
    <w:rsid w:val="008256F0"/>
    <w:rsid w:val="0083124F"/>
    <w:rsid w:val="00831EAB"/>
    <w:rsid w:val="00834DD5"/>
    <w:rsid w:val="00837FF0"/>
    <w:rsid w:val="00841656"/>
    <w:rsid w:val="00866260"/>
    <w:rsid w:val="00891F79"/>
    <w:rsid w:val="008A1105"/>
    <w:rsid w:val="008C1CDB"/>
    <w:rsid w:val="008C2237"/>
    <w:rsid w:val="008D5C31"/>
    <w:rsid w:val="008E0A07"/>
    <w:rsid w:val="008E3119"/>
    <w:rsid w:val="008E55C4"/>
    <w:rsid w:val="008F1A5F"/>
    <w:rsid w:val="008F3F47"/>
    <w:rsid w:val="00905FA2"/>
    <w:rsid w:val="00910ADD"/>
    <w:rsid w:val="00911C38"/>
    <w:rsid w:val="009147A8"/>
    <w:rsid w:val="00917E32"/>
    <w:rsid w:val="00920200"/>
    <w:rsid w:val="00921AFA"/>
    <w:rsid w:val="009254D7"/>
    <w:rsid w:val="00936291"/>
    <w:rsid w:val="0094146B"/>
    <w:rsid w:val="009418E6"/>
    <w:rsid w:val="00944010"/>
    <w:rsid w:val="00964678"/>
    <w:rsid w:val="00975471"/>
    <w:rsid w:val="00980FD0"/>
    <w:rsid w:val="00983777"/>
    <w:rsid w:val="009866E8"/>
    <w:rsid w:val="009946B4"/>
    <w:rsid w:val="009B2125"/>
    <w:rsid w:val="009B3A88"/>
    <w:rsid w:val="009C10D3"/>
    <w:rsid w:val="009C68CF"/>
    <w:rsid w:val="009D217A"/>
    <w:rsid w:val="00A06280"/>
    <w:rsid w:val="00A100BC"/>
    <w:rsid w:val="00A15E4B"/>
    <w:rsid w:val="00A22404"/>
    <w:rsid w:val="00A30536"/>
    <w:rsid w:val="00A42DE2"/>
    <w:rsid w:val="00A445B4"/>
    <w:rsid w:val="00A55F18"/>
    <w:rsid w:val="00A62902"/>
    <w:rsid w:val="00A95C75"/>
    <w:rsid w:val="00A96513"/>
    <w:rsid w:val="00AA2FEF"/>
    <w:rsid w:val="00AB5CFD"/>
    <w:rsid w:val="00AB5EFE"/>
    <w:rsid w:val="00AD012D"/>
    <w:rsid w:val="00AD70C8"/>
    <w:rsid w:val="00AE40D0"/>
    <w:rsid w:val="00AF0772"/>
    <w:rsid w:val="00AF1639"/>
    <w:rsid w:val="00B00FBC"/>
    <w:rsid w:val="00B108A4"/>
    <w:rsid w:val="00B21AA5"/>
    <w:rsid w:val="00B25F8A"/>
    <w:rsid w:val="00B3021D"/>
    <w:rsid w:val="00B3254A"/>
    <w:rsid w:val="00B32AFB"/>
    <w:rsid w:val="00B46230"/>
    <w:rsid w:val="00B51AAB"/>
    <w:rsid w:val="00B520C0"/>
    <w:rsid w:val="00B67CE8"/>
    <w:rsid w:val="00B72B20"/>
    <w:rsid w:val="00B77345"/>
    <w:rsid w:val="00B77E4B"/>
    <w:rsid w:val="00B86E88"/>
    <w:rsid w:val="00B93426"/>
    <w:rsid w:val="00BB20D2"/>
    <w:rsid w:val="00BC6E5A"/>
    <w:rsid w:val="00BE67D7"/>
    <w:rsid w:val="00C05B1B"/>
    <w:rsid w:val="00C20311"/>
    <w:rsid w:val="00C20BC4"/>
    <w:rsid w:val="00C223C1"/>
    <w:rsid w:val="00C34C64"/>
    <w:rsid w:val="00C43BE7"/>
    <w:rsid w:val="00C608EB"/>
    <w:rsid w:val="00C61F2C"/>
    <w:rsid w:val="00C71B87"/>
    <w:rsid w:val="00C769DF"/>
    <w:rsid w:val="00C817E6"/>
    <w:rsid w:val="00C81CBA"/>
    <w:rsid w:val="00C9022B"/>
    <w:rsid w:val="00C94CBD"/>
    <w:rsid w:val="00CA00EA"/>
    <w:rsid w:val="00CB209E"/>
    <w:rsid w:val="00CB2DA9"/>
    <w:rsid w:val="00CB4598"/>
    <w:rsid w:val="00CC31F9"/>
    <w:rsid w:val="00CE6728"/>
    <w:rsid w:val="00CF6E52"/>
    <w:rsid w:val="00D0092C"/>
    <w:rsid w:val="00D0467A"/>
    <w:rsid w:val="00D20C52"/>
    <w:rsid w:val="00D23BE6"/>
    <w:rsid w:val="00D24B6A"/>
    <w:rsid w:val="00D27060"/>
    <w:rsid w:val="00D53C27"/>
    <w:rsid w:val="00D612F9"/>
    <w:rsid w:val="00D653A2"/>
    <w:rsid w:val="00D806C7"/>
    <w:rsid w:val="00D86668"/>
    <w:rsid w:val="00D93BB4"/>
    <w:rsid w:val="00D9423C"/>
    <w:rsid w:val="00DA3336"/>
    <w:rsid w:val="00DA7D44"/>
    <w:rsid w:val="00DB5002"/>
    <w:rsid w:val="00DB6EC8"/>
    <w:rsid w:val="00DC26FD"/>
    <w:rsid w:val="00DC2A5C"/>
    <w:rsid w:val="00DC5CF9"/>
    <w:rsid w:val="00DC7064"/>
    <w:rsid w:val="00DD575B"/>
    <w:rsid w:val="00DD5C04"/>
    <w:rsid w:val="00DF208E"/>
    <w:rsid w:val="00DF4345"/>
    <w:rsid w:val="00E01745"/>
    <w:rsid w:val="00E03EF3"/>
    <w:rsid w:val="00E05966"/>
    <w:rsid w:val="00E1242F"/>
    <w:rsid w:val="00E204E0"/>
    <w:rsid w:val="00E312E3"/>
    <w:rsid w:val="00E321C2"/>
    <w:rsid w:val="00E47D18"/>
    <w:rsid w:val="00E53422"/>
    <w:rsid w:val="00E650A2"/>
    <w:rsid w:val="00E741E3"/>
    <w:rsid w:val="00E74250"/>
    <w:rsid w:val="00E745E1"/>
    <w:rsid w:val="00E80DF9"/>
    <w:rsid w:val="00E81D4D"/>
    <w:rsid w:val="00E83EDC"/>
    <w:rsid w:val="00E84001"/>
    <w:rsid w:val="00E93BF2"/>
    <w:rsid w:val="00E95E50"/>
    <w:rsid w:val="00E963D7"/>
    <w:rsid w:val="00EA7433"/>
    <w:rsid w:val="00EA7FC7"/>
    <w:rsid w:val="00EB1AC8"/>
    <w:rsid w:val="00EC18DF"/>
    <w:rsid w:val="00EC64AF"/>
    <w:rsid w:val="00ED0802"/>
    <w:rsid w:val="00ED1ACF"/>
    <w:rsid w:val="00EE46AA"/>
    <w:rsid w:val="00EF2036"/>
    <w:rsid w:val="00EF6535"/>
    <w:rsid w:val="00F164A1"/>
    <w:rsid w:val="00F62A5B"/>
    <w:rsid w:val="00F66A82"/>
    <w:rsid w:val="00F67860"/>
    <w:rsid w:val="00F72BCF"/>
    <w:rsid w:val="00F84771"/>
    <w:rsid w:val="00F91DAE"/>
    <w:rsid w:val="00F92BD7"/>
    <w:rsid w:val="00F93389"/>
    <w:rsid w:val="00FA00C3"/>
    <w:rsid w:val="00FB23B7"/>
    <w:rsid w:val="00FC4C13"/>
    <w:rsid w:val="00FD022A"/>
    <w:rsid w:val="00FD10D0"/>
    <w:rsid w:val="00FE040D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F5FA29"/>
  <w15:chartTrackingRefBased/>
  <w15:docId w15:val="{B2B71158-16E6-6942-949A-86328E3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11"/>
  </w:style>
  <w:style w:type="paragraph" w:styleId="Heading1">
    <w:name w:val="heading 1"/>
    <w:basedOn w:val="Normal"/>
    <w:next w:val="Normal"/>
    <w:link w:val="Heading1Char"/>
    <w:uiPriority w:val="9"/>
    <w:qFormat/>
    <w:rsid w:val="001E5B9F"/>
    <w:pPr>
      <w:keepNext/>
      <w:keepLines/>
      <w:spacing w:before="360" w:after="80"/>
      <w:outlineLvl w:val="0"/>
    </w:pPr>
    <w:rPr>
      <w:rFonts w:ascii="Calibri" w:eastAsiaTheme="majorEastAsia" w:hAnsi="Calibr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1C0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B9F"/>
    <w:rPr>
      <w:rFonts w:ascii="Calibri" w:eastAsiaTheme="majorEastAsia" w:hAnsi="Calibr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01C0"/>
    <w:rPr>
      <w:rFonts w:ascii="Calibri" w:eastAsiaTheme="majorEastAsia" w:hAnsi="Calibri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8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8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8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8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8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84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3B7"/>
  </w:style>
  <w:style w:type="paragraph" w:styleId="Footer">
    <w:name w:val="footer"/>
    <w:basedOn w:val="Normal"/>
    <w:link w:val="FooterChar"/>
    <w:uiPriority w:val="99"/>
    <w:unhideWhenUsed/>
    <w:rsid w:val="00FB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3B7"/>
  </w:style>
  <w:style w:type="character" w:styleId="PlaceholderText">
    <w:name w:val="Placeholder Text"/>
    <w:basedOn w:val="DefaultParagraphFont"/>
    <w:uiPriority w:val="99"/>
    <w:semiHidden/>
    <w:rsid w:val="008E55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07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B7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msu.edu/academics/research/undergraduate/ursa/sample-faculty-sponsor-form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0474ly\AppData\Roaming\Microsoft\Templates\Content%20Control%20Tools%20Ver.%204.5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0B074ED8241DAAD9DD827CED3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4C33-F271-4D1D-8DE4-C5740B92DD1D}"/>
      </w:docPartPr>
      <w:docPartBody>
        <w:p w:rsidR="007F1C73" w:rsidRDefault="000F6626" w:rsidP="000F6626">
          <w:pPr>
            <w:pStyle w:val="0600B074ED8241DAAD9DD827CED33C02"/>
          </w:pPr>
          <w:r w:rsidRPr="00297A4D">
            <w:rPr>
              <w:rStyle w:val="PlaceholderText"/>
            </w:rPr>
            <w:t>Enter University Name</w:t>
          </w:r>
        </w:p>
      </w:docPartBody>
    </w:docPart>
    <w:docPart>
      <w:docPartPr>
        <w:name w:val="8D40CAC1DD084535B0E3066421DB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288A-7393-4863-B389-245E41649B68}"/>
      </w:docPartPr>
      <w:docPartBody>
        <w:p w:rsidR="007F1C73" w:rsidRDefault="000F6626" w:rsidP="000F6626">
          <w:pPr>
            <w:pStyle w:val="8D40CAC1DD084535B0E3066421DB2E87"/>
          </w:pPr>
          <w:r w:rsidRPr="00297A4D">
            <w:rPr>
              <w:rStyle w:val="PlaceholderText"/>
            </w:rPr>
            <w:t>Enter University Address</w:t>
          </w:r>
        </w:p>
      </w:docPartBody>
    </w:docPart>
    <w:docPart>
      <w:docPartPr>
        <w:name w:val="63D5A8CF8BC24790A87A244737D5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C4C8-10E9-42B1-93A4-CA3E49EB494D}"/>
      </w:docPartPr>
      <w:docPartBody>
        <w:p w:rsidR="007F1C73" w:rsidRDefault="000F6626" w:rsidP="000F6626">
          <w:pPr>
            <w:pStyle w:val="63D5A8CF8BC24790A87A244737D52FF2"/>
          </w:pPr>
          <w:r w:rsidRPr="00297A4D">
            <w:rPr>
              <w:rStyle w:val="PlaceholderText"/>
            </w:rPr>
            <w:t>Enter University City State Zip Code</w:t>
          </w:r>
        </w:p>
      </w:docPartBody>
    </w:docPart>
    <w:docPart>
      <w:docPartPr>
        <w:name w:val="88A0CCC3936A46ED967BE6F130C9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2608B-7C8E-4F94-8D46-F3799D9DF881}"/>
      </w:docPartPr>
      <w:docPartBody>
        <w:p w:rsidR="007D3CCA" w:rsidRDefault="005577A1">
          <w:r w:rsidRPr="00F650F0">
            <w:rPr>
              <w:rStyle w:val="PlaceholderText"/>
            </w:rPr>
            <w:t>Enter Faculty Name</w:t>
          </w:r>
        </w:p>
      </w:docPartBody>
    </w:docPart>
    <w:docPart>
      <w:docPartPr>
        <w:name w:val="502C18B413794350B3E45A3D985F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FE02-F9A6-4312-B481-ED49BA3FE893}"/>
      </w:docPartPr>
      <w:docPartBody>
        <w:p w:rsidR="0030594B" w:rsidRDefault="000F6626" w:rsidP="000F6626">
          <w:pPr>
            <w:pStyle w:val="502C18B413794350B3E45A3D985F3BB2"/>
          </w:pPr>
          <w:r w:rsidRPr="00F650F0">
            <w:rPr>
              <w:rStyle w:val="PlaceholderText"/>
            </w:rPr>
            <w:t>Enter Faculty Title</w:t>
          </w:r>
        </w:p>
      </w:docPartBody>
    </w:docPart>
    <w:docPart>
      <w:docPartPr>
        <w:name w:val="F276482EE2674E4AA08EF4628E3A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5B59-602E-4130-AD59-2AF9CA40B02B}"/>
      </w:docPartPr>
      <w:docPartBody>
        <w:p w:rsidR="0030594B" w:rsidRDefault="000F6626" w:rsidP="000F6626">
          <w:pPr>
            <w:pStyle w:val="F276482EE2674E4AA08EF4628E3A80A9"/>
          </w:pPr>
          <w:r w:rsidRPr="00F650F0">
            <w:rPr>
              <w:rStyle w:val="PlaceholderText"/>
            </w:rPr>
            <w:t>Enter Faculty Department</w:t>
          </w:r>
        </w:p>
      </w:docPartBody>
    </w:docPart>
    <w:docPart>
      <w:docPartPr>
        <w:name w:val="FB6DFC5BA67341C29A3F0DB56903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C18E-CC48-4CF6-9EF8-2B85E9C1B5ED}"/>
      </w:docPartPr>
      <w:docPartBody>
        <w:p w:rsidR="0030594B" w:rsidRDefault="000F6626" w:rsidP="000F6626">
          <w:pPr>
            <w:pStyle w:val="FB6DFC5BA67341C29A3F0DB569031AFD"/>
          </w:pPr>
          <w:r w:rsidRPr="00F650F0">
            <w:rPr>
              <w:rStyle w:val="PlaceholderText"/>
            </w:rPr>
            <w:t>Enter Faculty Email Address</w:t>
          </w:r>
        </w:p>
      </w:docPartBody>
    </w:docPart>
    <w:docPart>
      <w:docPartPr>
        <w:name w:val="13E88DEB2DDD40BC9CC343C229A7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0140-38F4-449C-9D2A-AEF39218BCF7}"/>
      </w:docPartPr>
      <w:docPartBody>
        <w:p w:rsidR="0030594B" w:rsidRDefault="000F6626" w:rsidP="000F6626">
          <w:pPr>
            <w:pStyle w:val="13E88DEB2DDD40BC9CC343C229A743ED"/>
          </w:pPr>
          <w:r w:rsidRPr="00F650F0">
            <w:rPr>
              <w:rStyle w:val="PlaceholderText"/>
            </w:rPr>
            <w:t>Enter Faculty Phone Number</w:t>
          </w:r>
        </w:p>
      </w:docPartBody>
    </w:docPart>
    <w:docPart>
      <w:docPartPr>
        <w:name w:val="44FCEE5AD4C24CDF8295BA06CBC0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250F-BE47-4F43-A529-43F97357885F}"/>
      </w:docPartPr>
      <w:docPartBody>
        <w:p w:rsidR="0030594B" w:rsidRDefault="000F6626" w:rsidP="000F6626">
          <w:pPr>
            <w:pStyle w:val="44FCEE5AD4C24CDF8295BA06CBC0FE7C"/>
          </w:pPr>
          <w:r w:rsidRPr="00F650F0">
            <w:rPr>
              <w:rStyle w:val="PlaceholderText"/>
            </w:rPr>
            <w:t>Enter Funding Agency Name</w:t>
          </w:r>
        </w:p>
      </w:docPartBody>
    </w:docPart>
    <w:docPart>
      <w:docPartPr>
        <w:name w:val="C7298425EC3D4184A8E02F196447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6A56-1CA3-42BD-9902-E5FED3D92596}"/>
      </w:docPartPr>
      <w:docPartBody>
        <w:p w:rsidR="0030594B" w:rsidRDefault="000F6626" w:rsidP="000F6626">
          <w:pPr>
            <w:pStyle w:val="C7298425EC3D4184A8E02F196447278E"/>
          </w:pPr>
          <w:r w:rsidRPr="00F650F0">
            <w:rPr>
              <w:rStyle w:val="PlaceholderText"/>
            </w:rPr>
            <w:t>Enter Funding Agency Address</w:t>
          </w:r>
        </w:p>
      </w:docPartBody>
    </w:docPart>
    <w:docPart>
      <w:docPartPr>
        <w:name w:val="88EDA06953BF4B649A279BEFB1E5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D655-6116-4F3E-B9BB-CF0B81F0FEA6}"/>
      </w:docPartPr>
      <w:docPartBody>
        <w:p w:rsidR="0030594B" w:rsidRDefault="000F6626" w:rsidP="000F6626">
          <w:pPr>
            <w:pStyle w:val="88EDA06953BF4B649A279BEFB1E59B7F"/>
          </w:pPr>
          <w:r w:rsidRPr="00F650F0">
            <w:rPr>
              <w:rStyle w:val="PlaceholderText"/>
            </w:rPr>
            <w:t>Enter Funding Agency City State Zip Code</w:t>
          </w:r>
        </w:p>
      </w:docPartBody>
    </w:docPart>
    <w:docPart>
      <w:docPartPr>
        <w:name w:val="24F01B6887B6409BAB967DC898FB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CC4A-BA8F-4984-BF8E-E8B3C2EC3E9F}"/>
      </w:docPartPr>
      <w:docPartBody>
        <w:p w:rsidR="0030594B" w:rsidRDefault="000F6626" w:rsidP="000F6626">
          <w:pPr>
            <w:pStyle w:val="24F01B6887B6409BAB967DC898FB0991"/>
          </w:pPr>
          <w:r w:rsidRPr="00F650F0">
            <w:rPr>
              <w:rStyle w:val="PlaceholderText"/>
            </w:rPr>
            <w:t>Enter Student Name</w:t>
          </w:r>
        </w:p>
      </w:docPartBody>
    </w:docPart>
    <w:docPart>
      <w:docPartPr>
        <w:name w:val="B21C2D6D56484A3893436DD9C642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DDF4-1A3A-4B29-8639-0AE206497D5E}"/>
      </w:docPartPr>
      <w:docPartBody>
        <w:p w:rsidR="00E15742" w:rsidRDefault="000F6626" w:rsidP="000F6626">
          <w:pPr>
            <w:pStyle w:val="B21C2D6D56484A3893436DD9C6427CA1"/>
          </w:pPr>
          <w:r w:rsidRPr="00D034C1">
            <w:rPr>
              <w:rStyle w:val="PlaceholderText"/>
            </w:rPr>
            <w:t>Enter Student Department</w:t>
          </w:r>
        </w:p>
      </w:docPartBody>
    </w:docPart>
    <w:docPart>
      <w:docPartPr>
        <w:name w:val="99988D9056F349DDA039ECFA2643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0C26-5D37-47C7-A486-97661174CA81}"/>
      </w:docPartPr>
      <w:docPartBody>
        <w:p w:rsidR="00E15742" w:rsidRDefault="000F6626" w:rsidP="000F6626">
          <w:pPr>
            <w:pStyle w:val="99988D9056F349DDA039ECFA26436070"/>
          </w:pPr>
          <w:r w:rsidRPr="00D034C1">
            <w:rPr>
              <w:rStyle w:val="PlaceholderText"/>
            </w:rPr>
            <w:t>Enter Student Email Address</w:t>
          </w:r>
        </w:p>
      </w:docPartBody>
    </w:docPart>
    <w:docPart>
      <w:docPartPr>
        <w:name w:val="4D552AE1C95D486AB7A0EBAEC664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D870-1761-4A49-A939-ACE9293B188F}"/>
      </w:docPartPr>
      <w:docPartBody>
        <w:p w:rsidR="00E15742" w:rsidRDefault="000F6626" w:rsidP="000F6626">
          <w:pPr>
            <w:pStyle w:val="4D552AE1C95D486AB7A0EBAEC664BE71"/>
          </w:pPr>
          <w:r w:rsidRPr="00D034C1">
            <w:rPr>
              <w:rStyle w:val="PlaceholderText"/>
            </w:rPr>
            <w:t>Enter Project Title</w:t>
          </w:r>
        </w:p>
      </w:docPartBody>
    </w:docPart>
    <w:docPart>
      <w:docPartPr>
        <w:name w:val="5012C5DE99BB4BECB86CCF01EC0C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8EBF-BB9A-4225-85F7-E8F86AF9FAF3}"/>
      </w:docPartPr>
      <w:docPartBody>
        <w:p w:rsidR="00E15742" w:rsidRDefault="000F6626" w:rsidP="000F6626">
          <w:pPr>
            <w:pStyle w:val="5012C5DE99BB4BECB86CCF01EC0C03DE"/>
          </w:pPr>
          <w:r w:rsidRPr="00D034C1">
            <w:rPr>
              <w:rStyle w:val="PlaceholderText"/>
            </w:rPr>
            <w:t>Enter Project Description</w:t>
          </w:r>
        </w:p>
      </w:docPartBody>
    </w:docPart>
    <w:docPart>
      <w:docPartPr>
        <w:name w:val="4DF307634A0C4EEA9982F99AF384A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D4B6-4B57-4243-9637-10346098745A}"/>
      </w:docPartPr>
      <w:docPartBody>
        <w:p w:rsidR="00E15742" w:rsidRDefault="000F6626" w:rsidP="000F6626">
          <w:pPr>
            <w:pStyle w:val="4DF307634A0C4EEA9982F99AF384AF34"/>
          </w:pPr>
          <w:r w:rsidRPr="00D034C1">
            <w:rPr>
              <w:rStyle w:val="PlaceholderText"/>
            </w:rPr>
            <w:t>Enter Relationship (Duration and Nature)</w:t>
          </w:r>
        </w:p>
      </w:docPartBody>
    </w:docPart>
    <w:docPart>
      <w:docPartPr>
        <w:name w:val="9C7739B777B443BB839C3582E2D6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2C56-C3B9-48DC-AB60-041620637F94}"/>
      </w:docPartPr>
      <w:docPartBody>
        <w:p w:rsidR="00E15742" w:rsidRDefault="000F6626" w:rsidP="000F6626">
          <w:pPr>
            <w:pStyle w:val="9C7739B777B443BB839C3582E2D6E623"/>
          </w:pPr>
          <w:r w:rsidRPr="00D034C1">
            <w:rPr>
              <w:rStyle w:val="PlaceholderText"/>
            </w:rPr>
            <w:t>Enter Student Skills</w:t>
          </w:r>
        </w:p>
      </w:docPartBody>
    </w:docPart>
    <w:docPart>
      <w:docPartPr>
        <w:name w:val="E27F0DE5EB9640FB980AB6C7FDDC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D750-3AA0-4057-A4A6-6F385C1079B4}"/>
      </w:docPartPr>
      <w:docPartBody>
        <w:p w:rsidR="00E15742" w:rsidRDefault="000F6626" w:rsidP="000F6626">
          <w:pPr>
            <w:pStyle w:val="E27F0DE5EB9640FB980AB6C7FDDC3E2A"/>
          </w:pPr>
          <w:r w:rsidRPr="00D034C1">
            <w:rPr>
              <w:rStyle w:val="PlaceholderText"/>
            </w:rPr>
            <w:t>Enter Research Opportunity Name</w:t>
          </w:r>
        </w:p>
      </w:docPartBody>
    </w:docPart>
    <w:docPart>
      <w:docPartPr>
        <w:name w:val="E941A75887694620BB6D6DBAC1271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F38F-629E-4A14-B524-597ACC353596}"/>
      </w:docPartPr>
      <w:docPartBody>
        <w:p w:rsidR="00E15742" w:rsidRDefault="000F6626" w:rsidP="000F6626">
          <w:pPr>
            <w:pStyle w:val="E941A75887694620BB6D6DBAC1271641"/>
          </w:pPr>
          <w:r w:rsidRPr="00D034C1">
            <w:rPr>
              <w:rStyle w:val="PlaceholderText"/>
            </w:rPr>
            <w:t>Enter Funding Objective</w:t>
          </w:r>
        </w:p>
      </w:docPartBody>
    </w:docPart>
    <w:docPart>
      <w:docPartPr>
        <w:name w:val="68490092F37E452FAD8336FF9088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447F-487D-432E-BFF1-FE07466A0373}"/>
      </w:docPartPr>
      <w:docPartBody>
        <w:p w:rsidR="00E15742" w:rsidRDefault="000F6626" w:rsidP="000F6626">
          <w:pPr>
            <w:pStyle w:val="68490092F37E452FAD8336FF9088DC88"/>
          </w:pPr>
          <w:r w:rsidRPr="00D034C1">
            <w:rPr>
              <w:rStyle w:val="PlaceholderText"/>
            </w:rPr>
            <w:t>Enter Student Qualifications</w:t>
          </w:r>
        </w:p>
      </w:docPartBody>
    </w:docPart>
    <w:docPart>
      <w:docPartPr>
        <w:name w:val="055793DCFA2945F78E064756BF79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892A-3FCD-46D4-8DFD-14C0C4A5FCC5}"/>
      </w:docPartPr>
      <w:docPartBody>
        <w:p w:rsidR="00E15742" w:rsidRDefault="000F6626" w:rsidP="000F6626">
          <w:pPr>
            <w:pStyle w:val="055793DCFA2945F78E064756BF7909F6"/>
          </w:pPr>
          <w:r w:rsidRPr="00D034C1">
            <w:rPr>
              <w:rStyle w:val="PlaceholderText"/>
            </w:rPr>
            <w:t>Enter Expected Outcomes</w:t>
          </w:r>
        </w:p>
      </w:docPartBody>
    </w:docPart>
    <w:docPart>
      <w:docPartPr>
        <w:name w:val="5129514A4CBA4C35B58A4C325372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D782-E546-49E6-BF80-89B15F9023F5}"/>
      </w:docPartPr>
      <w:docPartBody>
        <w:p w:rsidR="00E15742" w:rsidRDefault="000F6626" w:rsidP="000F6626">
          <w:pPr>
            <w:pStyle w:val="5129514A4CBA4C35B58A4C325372883C"/>
          </w:pPr>
          <w:r w:rsidRPr="00D034C1">
            <w:rPr>
              <w:rStyle w:val="PlaceholderText"/>
            </w:rPr>
            <w:t>Enter Faculty Endorsement</w:t>
          </w:r>
        </w:p>
      </w:docPartBody>
    </w:docPart>
    <w:docPart>
      <w:docPartPr>
        <w:name w:val="2D85662DB7064C95B5FA5B0F8C86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8A7C-5C73-465C-B57C-EBFF696CBBE7}"/>
      </w:docPartPr>
      <w:docPartBody>
        <w:p w:rsidR="00E15742" w:rsidRDefault="000F6626" w:rsidP="000F6626">
          <w:pPr>
            <w:pStyle w:val="2D85662DB7064C95B5FA5B0F8C863165"/>
          </w:pPr>
          <w:r w:rsidRPr="00D034C1">
            <w:rPr>
              <w:rStyle w:val="PlaceholderText"/>
            </w:rPr>
            <w:t>Enter Contact Name</w:t>
          </w:r>
        </w:p>
      </w:docPartBody>
    </w:docPart>
    <w:docPart>
      <w:docPartPr>
        <w:name w:val="E61125A762F04C69A24BBC2355FC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7AEB6-6D89-4144-BBBE-FFAD2B42C484}"/>
      </w:docPartPr>
      <w:docPartBody>
        <w:p w:rsidR="00E15742" w:rsidRDefault="000F6626" w:rsidP="000F6626">
          <w:pPr>
            <w:pStyle w:val="E61125A762F04C69A24BBC2355FC17E5"/>
          </w:pPr>
          <w:r w:rsidRPr="00D034C1">
            <w:rPr>
              <w:rStyle w:val="PlaceholderText"/>
            </w:rPr>
            <w:t>Enter Contact Person Phone Number</w:t>
          </w:r>
        </w:p>
      </w:docPartBody>
    </w:docPart>
    <w:docPart>
      <w:docPartPr>
        <w:name w:val="F97E90571E3343C9984BA18EDEE7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FC56-BD57-4AF5-9AEE-DD7A422AD331}"/>
      </w:docPartPr>
      <w:docPartBody>
        <w:p w:rsidR="00E15742" w:rsidRDefault="000F6626" w:rsidP="000F6626">
          <w:pPr>
            <w:pStyle w:val="F97E90571E3343C9984BA18EDEE7DC97"/>
          </w:pPr>
          <w:r w:rsidRPr="00D034C1">
            <w:rPr>
              <w:rStyle w:val="PlaceholderText"/>
            </w:rPr>
            <w:t>Enter Contact Person Email Address</w:t>
          </w:r>
        </w:p>
      </w:docPartBody>
    </w:docPart>
    <w:docPart>
      <w:docPartPr>
        <w:name w:val="804F20447FBD4280A6810F38C0F0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26C5-6392-45FE-87DA-3EFAA76A7AA0}"/>
      </w:docPartPr>
      <w:docPartBody>
        <w:p w:rsidR="00E15742" w:rsidRDefault="000F6626" w:rsidP="000F6626">
          <w:pPr>
            <w:pStyle w:val="804F20447FBD4280A6810F38C0F0AE8A"/>
          </w:pPr>
          <w:r w:rsidRPr="00D034C1">
            <w:rPr>
              <w:rStyle w:val="PlaceholderText"/>
            </w:rPr>
            <w:t>Enter Additional 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5B"/>
    <w:rsid w:val="000F6626"/>
    <w:rsid w:val="001D13CE"/>
    <w:rsid w:val="00300B92"/>
    <w:rsid w:val="0030594B"/>
    <w:rsid w:val="004A295E"/>
    <w:rsid w:val="005577A1"/>
    <w:rsid w:val="00585C5B"/>
    <w:rsid w:val="007D3CCA"/>
    <w:rsid w:val="007F1C73"/>
    <w:rsid w:val="00BC3762"/>
    <w:rsid w:val="00CE45FC"/>
    <w:rsid w:val="00D22670"/>
    <w:rsid w:val="00E15742"/>
    <w:rsid w:val="00E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626"/>
    <w:rPr>
      <w:color w:val="808080"/>
    </w:rPr>
  </w:style>
  <w:style w:type="paragraph" w:customStyle="1" w:styleId="502C18B413794350B3E45A3D985F3BB2">
    <w:name w:val="502C18B413794350B3E45A3D985F3BB2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276482EE2674E4AA08EF4628E3A80A9">
    <w:name w:val="F276482EE2674E4AA08EF4628E3A80A9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600B074ED8241DAAD9DD827CED33C02">
    <w:name w:val="0600B074ED8241DAAD9DD827CED33C02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D40CAC1DD084535B0E3066421DB2E87">
    <w:name w:val="8D40CAC1DD084535B0E3066421DB2E87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3D5A8CF8BC24790A87A244737D52FF2">
    <w:name w:val="63D5A8CF8BC24790A87A244737D52FF2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B6DFC5BA67341C29A3F0DB569031AFD">
    <w:name w:val="FB6DFC5BA67341C29A3F0DB569031AFD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3E88DEB2DDD40BC9CC343C229A743ED">
    <w:name w:val="13E88DEB2DDD40BC9CC343C229A743ED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4FCEE5AD4C24CDF8295BA06CBC0FE7C">
    <w:name w:val="44FCEE5AD4C24CDF8295BA06CBC0FE7C"/>
    <w:rsid w:val="000F6626"/>
    <w:pPr>
      <w:spacing w:after="0" w:line="240" w:lineRule="auto"/>
      <w:ind w:left="720"/>
      <w:contextualSpacing/>
    </w:pPr>
    <w:rPr>
      <w:kern w:val="2"/>
      <w:sz w:val="24"/>
      <w:szCs w:val="24"/>
      <w:lang w:eastAsia="zh-CN"/>
      <w14:ligatures w14:val="standardContextual"/>
    </w:rPr>
  </w:style>
  <w:style w:type="paragraph" w:customStyle="1" w:styleId="C7298425EC3D4184A8E02F196447278E">
    <w:name w:val="C7298425EC3D4184A8E02F196447278E"/>
    <w:rsid w:val="000F6626"/>
    <w:pPr>
      <w:spacing w:after="0" w:line="240" w:lineRule="auto"/>
      <w:ind w:left="720"/>
      <w:contextualSpacing/>
    </w:pPr>
    <w:rPr>
      <w:kern w:val="2"/>
      <w:sz w:val="24"/>
      <w:szCs w:val="24"/>
      <w:lang w:eastAsia="zh-CN"/>
      <w14:ligatures w14:val="standardContextual"/>
    </w:rPr>
  </w:style>
  <w:style w:type="paragraph" w:customStyle="1" w:styleId="88EDA06953BF4B649A279BEFB1E59B7F">
    <w:name w:val="88EDA06953BF4B649A279BEFB1E59B7F"/>
    <w:rsid w:val="000F6626"/>
    <w:pPr>
      <w:spacing w:after="0" w:line="240" w:lineRule="auto"/>
      <w:ind w:left="720"/>
      <w:contextualSpacing/>
    </w:pPr>
    <w:rPr>
      <w:kern w:val="2"/>
      <w:sz w:val="24"/>
      <w:szCs w:val="24"/>
      <w:lang w:eastAsia="zh-CN"/>
      <w14:ligatures w14:val="standardContextual"/>
    </w:rPr>
  </w:style>
  <w:style w:type="paragraph" w:customStyle="1" w:styleId="24F01B6887B6409BAB967DC898FB0991">
    <w:name w:val="24F01B6887B6409BAB967DC898FB0991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21C2D6D56484A3893436DD9C6427CA1">
    <w:name w:val="B21C2D6D56484A3893436DD9C6427CA1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9988D9056F349DDA039ECFA26436070">
    <w:name w:val="99988D9056F349DDA039ECFA26436070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552AE1C95D486AB7A0EBAEC664BE71">
    <w:name w:val="4D552AE1C95D486AB7A0EBAEC664BE71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012C5DE99BB4BECB86CCF01EC0C03DE">
    <w:name w:val="5012C5DE99BB4BECB86CCF01EC0C03DE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DF307634A0C4EEA9982F99AF384AF34">
    <w:name w:val="4DF307634A0C4EEA9982F99AF384AF34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C7739B777B443BB839C3582E2D6E623">
    <w:name w:val="9C7739B777B443BB839C3582E2D6E623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27F0DE5EB9640FB980AB6C7FDDC3E2A">
    <w:name w:val="E27F0DE5EB9640FB980AB6C7FDDC3E2A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941A75887694620BB6D6DBAC1271641">
    <w:name w:val="E941A75887694620BB6D6DBAC1271641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8490092F37E452FAD8336FF9088DC88">
    <w:name w:val="68490092F37E452FAD8336FF9088DC88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55793DCFA2945F78E064756BF7909F6">
    <w:name w:val="055793DCFA2945F78E064756BF7909F6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129514A4CBA4C35B58A4C325372883C">
    <w:name w:val="5129514A4CBA4C35B58A4C325372883C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D85662DB7064C95B5FA5B0F8C863165">
    <w:name w:val="2D85662DB7064C95B5FA5B0F8C863165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61125A762F04C69A24BBC2355FC17E5">
    <w:name w:val="E61125A762F04C69A24BBC2355FC17E5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97E90571E3343C9984BA18EDEE7DC97">
    <w:name w:val="F97E90571E3343C9984BA18EDEE7DC97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04F20447FBD4280A6810F38C0F0AE8A">
    <w:name w:val="804F20447FBD4280A6810F38C0F0AE8A"/>
    <w:rsid w:val="000F6626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[Date]</PublishDate>
  <Abstract>[Faculty Name]</Abstract>
  <CompanyAddress>[Funding Agency Name]</CompanyAddress>
  <CompanyPhone>[Student Name]</CompanyPhone>
  <CompanyFax>[Funding Agency City, State Zip Code]</CompanyFax>
  <CompanyEmail>[Funding Agency Address]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B7DD759EE804AA381B912826F6C31" ma:contentTypeVersion="12" ma:contentTypeDescription="Create a new document." ma:contentTypeScope="" ma:versionID="9db2870ae2a134c40b3b99ac3ff21876">
  <xsd:schema xmlns:xsd="http://www.w3.org/2001/XMLSchema" xmlns:xs="http://www.w3.org/2001/XMLSchema" xmlns:p="http://schemas.microsoft.com/office/2006/metadata/properties" xmlns:ns2="ec630c34-d5f9-4c73-a2aa-42800b35c8e1" xmlns:ns3="bc97ad73-052b-46e3-8ad4-2fddb8b0aad8" targetNamespace="http://schemas.microsoft.com/office/2006/metadata/properties" ma:root="true" ma:fieldsID="d5c9e44923f716643985ceee9922fbfe" ns2:_="" ns3:_="">
    <xsd:import namespace="ec630c34-d5f9-4c73-a2aa-42800b35c8e1"/>
    <xsd:import namespace="bc97ad73-052b-46e3-8ad4-2fddb8b0a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0c34-d5f9-4c73-a2aa-42800b35c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ad73-052b-46e3-8ad4-2fddb8b0aa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edd183-f178-4dfd-b5ab-7de2d5b83209}" ma:internalName="TaxCatchAll" ma:showField="CatchAllData" ma:web="bc97ad73-052b-46e3-8ad4-2fddb8b0a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30c34-d5f9-4c73-a2aa-42800b35c8e1">
      <Terms xmlns="http://schemas.microsoft.com/office/infopath/2007/PartnerControls"/>
    </lcf76f155ced4ddcb4097134ff3c332f>
    <TaxCatchAll xmlns="bc97ad73-052b-46e3-8ad4-2fddb8b0aad8" xsi:nil="true"/>
  </documentManagement>
</p:properties>
</file>

<file path=customXml/item4.xml><?xml version="1.0" encoding="utf-8"?>
<CC_Map_Root xmlns="http://Greg_Maxey/CC_Mapping_Part">
  <mapNode_1/>
  <mapNode_2/>
  <mapNode_3/>
  <mapParentNode_1>
    <nestedMapNode_1/>
    <nestedMapNode_2/>
  </mapParentNode_1>
  <Research_Opportunity_Name/>
  <Student_Qualification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w:rsidRDefault="00113437"&gt;&lt;w:sdt&gt;&lt;w:sdtPr&gt;&lt;w:rPr&gt;&lt;w:rFonts w:ascii="Times New Roman" w:hAnsi="Times New Roman" w:cs="Times New Roman"/&gt;&lt;/w:rPr&gt;&lt;w:alias w:val="Student Qualifications"/&gt;&lt;w:tag w:val="StudentQualifications"/&gt;&lt;w:id w:val="1833871896"/&gt;&lt;w:placeholder&gt;&lt;w:docPart w:val="85B95C1038704815A73A52535564835F"/&gt;&lt;/w:placeholder&gt;&lt;w:dataBinding w:prefixMappings="xmlns:ns0='http://Greg_Maxey/CC_Mapping_Part'" w:xpath="/ns0:CC_Map_Root[1]/ns0:Student_Qualifications[2]" w:storeItemID="{52033ED6-D6A8-4837-B15F-FFF863349B87}"/&gt;&lt;w:text/&gt;&lt;/w:sdtPr&gt;&lt;w:sdtContent&gt;&lt;w:r&gt;&lt;w:rPr&gt;&lt;w:rFonts w:ascii="Times New Roman" w:hAnsi="Times New Roman" w:cs="Times New Roman"/&gt;&lt;/w:rPr&gt;&lt;w:t&gt;[Student Qualifications]&lt;/w:t&gt;&lt;/w:r&gt;&lt;/w:sdtContent&gt;&lt;/w:sdt&gt;&lt;/w:p&gt;&lt;w:sectPr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w:val="85B95C1038704815A73A52535564835F"/&gt;&lt;w:category&gt;&lt;w:name w:val="General"/&gt;&lt;w:gallery w:val="placeholder"/&gt;&lt;/w:category&gt;&lt;w:types&gt;&lt;w:type w:val="bbPlcHdr"/&gt;&lt;/w:types&gt;&lt;w:behaviors&gt;&lt;w:behavior w:val="content"/&gt;&lt;/w:behaviors&gt;&lt;w:guid w:val="{C7A28C69-1785-47FE-98CB-BE2B191380A4}"/&gt;&lt;/w:docPartPr&gt;&lt;w:docPartBody&gt;&lt;w:p w:rsidR="00000000" w:rsidRDefault="00300B92"&gt;&lt;w:pPr&gt;&lt;w:pStyle w:val="85B95C1038704815A73A52535564835F"/&gt;&lt;/w:pPr&gt;&lt;w:r w:rsidRPr="00297A4D"&gt;&lt;w:rPr&gt;&lt;w:rStyle w:val="PlaceholderText"/&gt;&lt;/w:rPr&gt;&lt;w:t&gt;Enter Student Qualifications&lt;/w:t&gt;&lt;/w:r&gt;&lt;/w:p&gt;&lt;/w:docPartBody&gt;&lt;/w:docPart&gt;&lt;/w:docParts&gt;&lt;/w:glossaryDocument&gt;&lt;/pkg:xmlData&gt;&lt;/pkg:part&gt;&lt;pkg:part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w:cstheme="minorBidi"/&gt;&lt;w:kern w:val="2"/&gt;&lt;w:sz w:val="24"/&gt;&lt;w:szCs w:val="24"/&gt;&lt;w:lang w:val="en-US" w:eastAsia="zh-CN" w:bidi="ar-SA"/&gt;&lt;w14:ligatures w14:val="standardContextual"/&gt;&lt;/w:rPr&gt;&lt;/w:rPrDefault&gt;&lt;w:pPrDefault/&gt;&lt;/w:docDefaults&gt;&lt;w:style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w:styleId="85B95C1038704815A73A52535564835F"&gt;&lt;w:name w:val="85B95C1038704815A73A52535564835F"/&gt;&lt;/w:style&gt;&lt;/w:styles&gt;&lt;/pkg:xmlData&gt;&lt;/pkg:part&gt;&lt;pkg:part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w16sdtdh"/&gt;&lt;/pkg:xmlData&gt;&lt;/pkg:part&gt;&lt;/pkg:package&gt;
</Student_Qualifications>
  <Expected_Outcome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w:rsidRDefault="002D0BAD"&gt;&lt;w:r w:rsidRPr="007771BE"&gt;&lt;w:rPr&gt;&lt;w:rFonts w:ascii="Times New Roman" w:hAnsi="Times New Roman" w:cs="Times New Roman"/&gt;&lt;/w:rPr&gt;&lt;w:t&gt;[Expected Outcomes]&lt;/w:t&gt;&lt;/w:r&gt;&lt;/w:p&gt;&lt;w:sectPr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w:cstheme="minorBidi"/&gt;&lt;w:kern w:val="2"/&gt;&lt;w:sz w:val="24"/&gt;&lt;w:szCs w:val="24"/&gt;&lt;w:lang w:val="en-US" w:eastAsia="zh-CN" w:bidi="ar-SA"/&gt;&lt;w14:ligatures w14:val="standardContextual"/&gt;&lt;/w:rPr&gt;&lt;/w:rPrDefault&gt;&lt;w:pPrDefault/&gt;&lt;/w:docDefaults&gt;&lt;w:style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Expected_Outcomes>
  <Research_Opportunities>[Research Opportunity Name]</Research_Opportunities>
  <Student_Qualifications>[Student Qualifications]</Student_Qualifications>
  <Expected_Outcomes>[Expected Outcomes]</Expected_Outcomes>
  <Student_Email_Address>[Student Email Address]</Student_Email_Address>
  <Funding_Objectives/>
  <Contact_Person>[Contact Person]</Contact_Person>
  <Contact_Phone_Number>[Contact Person Phone Number]</Contact_Phone_Number>
  <Contact_Email_Address>[Contact Person Email Address]</Contact_Email_Address>
  <Additional_Comments>[Additional Comments]</Additional_Comments>
  <University_Name/>
  <University_Address/>
  <University_City_State_Zip_Code/>
  <Faculty_Name/>
  <Faculty_Title/>
  <Faculty_Department/>
  <Faculuty_Email_Address/>
  <Faculty_Phone_Number/>
  <Funding_Agency_Name/>
  <Funding_Agency_Address/>
  <Funding_Agency_City_State_Zip_Code/>
  <StudentName/>
  <Student_Department/>
  <Student_Email_Address/>
  <Project_Title/>
  <Project_Description/>
  <Relationship/>
  <Student_Skills/>
  <Research_Opportunity_Name/>
  <Funding_Objective/>
  <Student_Qualifications/>
  <Expected_Outcomes>[ExpectedOutcomes]</Expected_Outcomes>
  <Expected_Outcomes/>
  <Faculty_Endorsement/>
  <Contact_Name/>
  <Contact_Person_Phone_Number/>
  <Contact_Person_Email_Address/>
  <Additional_Comments/>
  <Signature>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</Signature>
  <Signature/>
  <Signature/>
</CC_Map_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3B6AB5-A1D8-41A1-AF5C-830CDF699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0c34-d5f9-4c73-a2aa-42800b35c8e1"/>
    <ds:schemaRef ds:uri="bc97ad73-052b-46e3-8ad4-2fddb8b0a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10A16-40F2-4151-BB9E-8C67809B8D2B}">
  <ds:schemaRefs>
    <ds:schemaRef ds:uri="http://schemas.microsoft.com/office/2006/metadata/properties"/>
    <ds:schemaRef ds:uri="http://schemas.microsoft.com/office/infopath/2007/PartnerControls"/>
    <ds:schemaRef ds:uri="ec630c34-d5f9-4c73-a2aa-42800b35c8e1"/>
    <ds:schemaRef ds:uri="bc97ad73-052b-46e3-8ad4-2fddb8b0aad8"/>
  </ds:schemaRefs>
</ds:datastoreItem>
</file>

<file path=customXml/itemProps4.xml><?xml version="1.0" encoding="utf-8"?>
<ds:datastoreItem xmlns:ds="http://schemas.openxmlformats.org/officeDocument/2006/customXml" ds:itemID="{52033ED6-D6A8-4837-B15F-FFF863349B87}">
  <ds:schemaRefs>
    <ds:schemaRef ds:uri="http://Greg_Maxey/CC_Mapping_Part"/>
  </ds:schemaRefs>
</ds:datastoreItem>
</file>

<file path=customXml/itemProps5.xml><?xml version="1.0" encoding="utf-8"?>
<ds:datastoreItem xmlns:ds="http://schemas.openxmlformats.org/officeDocument/2006/customXml" ds:itemID="{EE7BF79F-632F-4284-AACF-9880F1565DF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685628-7BA5-432E-A33B-2404E270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Content Control Tools Ver. 4.5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[ProjectTitle]</Manager>
  <Company>[Faculty Phone Number]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[Student Skills]</dc:title>
  <dc:subject>[Relationship Duration and Nature]</dc:subject>
  <dc:creator>[Faculty Title]</dc:creator>
  <cp:keywords>[Student Department]</cp:keywords>
  <dc:description>[Faculty Email Address]</dc:description>
  <cp:lastModifiedBy>Rydholm, Anders A</cp:lastModifiedBy>
  <cp:revision>7</cp:revision>
  <dcterms:created xsi:type="dcterms:W3CDTF">2025-09-08T15:09:00Z</dcterms:created>
  <dcterms:modified xsi:type="dcterms:W3CDTF">2025-09-09T14:47:00Z</dcterms:modified>
  <cp:category>[Faculty Department]</cp:category>
  <cp:contentStatus>[Project Description]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0x01010080EB7DD759EE804AA381B912826F6C31</vt:lpwstr>
  </property>
</Properties>
</file>